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4" w:name="_GoBack"/>
      <w:r>
        <w:rPr>
          <w:rFonts w:hint="eastAsia" w:ascii="微软雅黑" w:hAnsi="微软雅黑" w:eastAsia="微软雅黑" w:cs="微软雅黑"/>
          <w:sz w:val="36"/>
          <w:szCs w:val="36"/>
        </w:rPr>
        <w:t>浙江警官职业学院聘用人员应聘报名表</w:t>
      </w:r>
    </w:p>
    <w:bookmarkEnd w:id="14"/>
    <w:p>
      <w:pPr>
        <w:tabs>
          <w:tab w:val="left" w:pos="3060"/>
        </w:tabs>
        <w:spacing w:line="640" w:lineRule="exact"/>
        <w:ind w:firstLine="281" w:firstLineChars="100"/>
        <w:rPr>
          <w:rFonts w:ascii="宋体" w:eastAsia="宋体"/>
          <w:b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 xml:space="preserve">应聘岗位：                       </w:t>
      </w:r>
      <w:r>
        <w:rPr>
          <w:rFonts w:ascii="宋体" w:eastAsia="宋体"/>
          <w:b/>
          <w:sz w:val="28"/>
          <w:szCs w:val="28"/>
        </w:rPr>
        <w:t xml:space="preserve">     </w:t>
      </w:r>
      <w:r>
        <w:rPr>
          <w:rFonts w:hint="eastAsia" w:ascii="宋体" w:eastAsia="宋体"/>
          <w:b/>
          <w:sz w:val="28"/>
          <w:szCs w:val="28"/>
        </w:rPr>
        <w:t xml:space="preserve">   手机：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6"/>
        <w:tblW w:w="93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94"/>
        <w:gridCol w:w="828"/>
        <w:gridCol w:w="519"/>
        <w:gridCol w:w="779"/>
        <w:gridCol w:w="284"/>
        <w:gridCol w:w="992"/>
        <w:gridCol w:w="310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3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/>
                <w:sz w:val="24"/>
                <w:szCs w:val="24"/>
              </w:rPr>
              <w:t>数码照片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 族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 貌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是否有高校教师资格证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位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户籍地址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8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3" w:name="A1701_20"/>
            <w:bookmarkEnd w:id="13"/>
            <w:r>
              <w:rPr>
                <w:rFonts w:hint="eastAsia" w:asciiTheme="minorEastAsia" w:hAnsiTheme="minorEastAsia"/>
                <w:sz w:val="24"/>
                <w:szCs w:val="24"/>
              </w:rP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6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技能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证书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1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曾获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2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评价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家庭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 成员</w:t>
            </w: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6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其他需要说明的事项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gxMTg5YjJkODJjN2NkNWRhNzA4Y2MxMGI3MDU5YTkifQ=="/>
  </w:docVars>
  <w:rsids>
    <w:rsidRoot w:val="00000000"/>
    <w:rsid w:val="10DC6179"/>
    <w:rsid w:val="184B16B9"/>
    <w:rsid w:val="1B054E38"/>
    <w:rsid w:val="1CBF65DF"/>
    <w:rsid w:val="1D837186"/>
    <w:rsid w:val="2DC52746"/>
    <w:rsid w:val="32D47948"/>
    <w:rsid w:val="36220261"/>
    <w:rsid w:val="38860688"/>
    <w:rsid w:val="3AD924CE"/>
    <w:rsid w:val="3DE00283"/>
    <w:rsid w:val="41EA006D"/>
    <w:rsid w:val="493858A2"/>
    <w:rsid w:val="4E127EF2"/>
    <w:rsid w:val="4F2D7870"/>
    <w:rsid w:val="57492ACE"/>
    <w:rsid w:val="5BB55E96"/>
    <w:rsid w:val="61623857"/>
    <w:rsid w:val="618F6D49"/>
    <w:rsid w:val="72B65629"/>
    <w:rsid w:val="740947A8"/>
    <w:rsid w:val="75A43456"/>
    <w:rsid w:val="77C65AF3"/>
    <w:rsid w:val="77E65DE1"/>
    <w:rsid w:val="791413B1"/>
    <w:rsid w:val="796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heading 1 Char"/>
    <w:basedOn w:val="7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heading 2 Char"/>
    <w:basedOn w:val="7"/>
    <w:link w:val="3"/>
    <w:qFormat/>
    <w:uiPriority w:val="0"/>
    <w:rPr>
      <w:rFonts w:ascii="方正兰亭黑_GBK" w:hAnsi="方正兰亭黑_GBK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heading 3 Char"/>
    <w:basedOn w:val="7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F2AA7-B36E-4AA9-B182-118D028548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2529</Words>
  <Characters>2635</Characters>
  <Lines>0</Lines>
  <Paragraphs>21</Paragraphs>
  <TotalTime>2</TotalTime>
  <ScaleCrop>false</ScaleCrop>
  <LinksUpToDate>false</LinksUpToDate>
  <CharactersWithSpaces>2636</CharactersWithSpaces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2023-12-04T01:46:00Z</dcterms:created>
  <dc:creator>CHEN-sir</dc:creator>
  <cp:lastModifiedBy>钱彩丽</cp:lastModifiedBy>
  <dcterms:modified xsi:type="dcterms:W3CDTF">2025-09-24T00:24:36Z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KSOTemplateDocerSaveRecord">
    <vt:lpwstr>eyJoZGlkIjoiYzBhYTY1NzNjZDczYjRmM2JlMTFhMDAwYTRjYTJmOTIiLCJ1c2VySWQiOiIzNDExODY0NzEifQ==</vt:lpwstr>
  </property>
  <property fmtid="{D5CDD505-2E9C-101B-9397-08002B2CF9AE}" pid="4" name="ICV">
    <vt:lpwstr>A0780CA60B254D118E60D292DC319E69_12</vt:lpwstr>
  </property>
</Properties>
</file>