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560" w:lineRule="exact"/>
        <w:ind w:firstLine="0" w:firstLineChars="0"/>
        <w:jc w:val="left"/>
        <w:outlineLvl w:val="0"/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0"/>
          <w:szCs w:val="30"/>
          <w:lang w:val="en-US" w:eastAsia="zh-CN" w:bidi="ar-SA"/>
        </w:rPr>
        <w:t>网上考试报名系统操作流程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position w:val="-10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495935</wp:posOffset>
            </wp:positionH>
            <wp:positionV relativeFrom="page">
              <wp:posOffset>2894965</wp:posOffset>
            </wp:positionV>
            <wp:extent cx="4699000" cy="2837815"/>
            <wp:effectExtent l="0" t="0" r="6350" b="635"/>
            <wp:wrapTight wrapText="bothSides">
              <wp:wrapPolygon>
                <wp:start x="0" y="0"/>
                <wp:lineTo x="0" y="21460"/>
                <wp:lineTo x="21542" y="21460"/>
                <wp:lineTo x="21542" y="0"/>
                <wp:lineTo x="0" y="0"/>
              </wp:wrapPolygon>
            </wp:wrapTight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第一步：进入考试报名系统后选择所要报考的单位点击“正在报名中，点击进入”选项，如图所示：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第二步：点击“考生由此进入”如图所示：</w:t>
      </w:r>
    </w:p>
    <w:p>
      <w:pPr>
        <w:spacing w:line="252" w:lineRule="auto"/>
        <w:rPr>
          <w:rFonts w:ascii="Arial"/>
          <w:sz w:val="21"/>
        </w:rPr>
      </w:pPr>
      <w:r>
        <w:rPr>
          <w:position w:val="-1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501015</wp:posOffset>
            </wp:positionH>
            <wp:positionV relativeFrom="page">
              <wp:posOffset>6287770</wp:posOffset>
            </wp:positionV>
            <wp:extent cx="4537075" cy="2980690"/>
            <wp:effectExtent l="0" t="0" r="15875" b="10160"/>
            <wp:wrapTight wrapText="bothSides">
              <wp:wrapPolygon>
                <wp:start x="0" y="0"/>
                <wp:lineTo x="0" y="21398"/>
                <wp:lineTo x="21494" y="21398"/>
                <wp:lineTo x="21494" y="0"/>
                <wp:lineTo x="0" y="0"/>
              </wp:wrapPolygon>
            </wp:wrapTight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65" w:line="227" w:lineRule="auto"/>
        <w:jc w:val="right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第三步：填写身份信息、密码、手机号等信息点击“下一步”如图所示：</w:t>
      </w:r>
    </w:p>
    <w:p>
      <w:pPr>
        <w:spacing w:line="328" w:lineRule="auto"/>
        <w:rPr>
          <w:rFonts w:ascii="Arial"/>
          <w:sz w:val="21"/>
        </w:rPr>
      </w:pPr>
      <w:r>
        <w:rPr>
          <w:position w:val="-11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380365</wp:posOffset>
            </wp:positionH>
            <wp:positionV relativeFrom="page">
              <wp:posOffset>2139950</wp:posOffset>
            </wp:positionV>
            <wp:extent cx="4791075" cy="3226435"/>
            <wp:effectExtent l="0" t="0" r="9525" b="12065"/>
            <wp:wrapTight wrapText="bothSides">
              <wp:wrapPolygon>
                <wp:start x="0" y="0"/>
                <wp:lineTo x="0" y="21426"/>
                <wp:lineTo x="21557" y="21426"/>
                <wp:lineTo x="21557" y="0"/>
                <wp:lineTo x="0" y="0"/>
              </wp:wrapPolygon>
            </wp:wrapTight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7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第四步：点击“开始报名”如图所示：</w:t>
      </w:r>
    </w:p>
    <w:p>
      <w:pPr>
        <w:spacing w:line="301" w:lineRule="auto"/>
        <w:rPr>
          <w:rFonts w:ascii="Arial"/>
          <w:sz w:val="21"/>
        </w:rPr>
      </w:pPr>
      <w:r>
        <w:rPr>
          <w:position w:val="-107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310515</wp:posOffset>
            </wp:positionH>
            <wp:positionV relativeFrom="page">
              <wp:posOffset>5981065</wp:posOffset>
            </wp:positionV>
            <wp:extent cx="4961255" cy="3206115"/>
            <wp:effectExtent l="0" t="0" r="10795" b="13335"/>
            <wp:wrapTight wrapText="bothSides">
              <wp:wrapPolygon>
                <wp:start x="0" y="0"/>
                <wp:lineTo x="0" y="21433"/>
                <wp:lineTo x="21481" y="21433"/>
                <wp:lineTo x="21481" y="0"/>
                <wp:lineTo x="0" y="0"/>
              </wp:wrapPolygon>
            </wp:wrapTight>
            <wp:docPr id="8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170" w:line="226" w:lineRule="auto"/>
        <w:ind w:left="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170" w:line="226" w:lineRule="auto"/>
        <w:ind w:left="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170" w:line="226" w:lineRule="auto"/>
        <w:ind w:left="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170" w:line="226" w:lineRule="auto"/>
        <w:ind w:left="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170" w:line="226" w:lineRule="auto"/>
        <w:ind w:left="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第五步：点击“已阅知并同意上述所有协议和内容”如图所示：</w:t>
      </w:r>
    </w:p>
    <w:p>
      <w:pPr>
        <w:spacing w:line="331" w:lineRule="auto"/>
        <w:rPr>
          <w:rFonts w:ascii="Arial"/>
          <w:sz w:val="21"/>
        </w:rPr>
      </w:pPr>
      <w:r>
        <w:rPr>
          <w:position w:val="-15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30480</wp:posOffset>
            </wp:positionH>
            <wp:positionV relativeFrom="page">
              <wp:posOffset>1775460</wp:posOffset>
            </wp:positionV>
            <wp:extent cx="5270500" cy="4902200"/>
            <wp:effectExtent l="0" t="0" r="6350" b="12700"/>
            <wp:wrapTight wrapText="bothSides">
              <wp:wrapPolygon>
                <wp:start x="0" y="0"/>
                <wp:lineTo x="0" y="21488"/>
                <wp:lineTo x="21548" y="21488"/>
                <wp:lineTo x="21548" y="0"/>
                <wp:lineTo x="0" y="0"/>
              </wp:wrapPolygon>
            </wp:wrapTight>
            <wp:docPr id="1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spacing w:line="7721" w:lineRule="exact"/>
        <w:ind w:firstLine="226"/>
      </w:pPr>
    </w:p>
    <w:p>
      <w:pPr>
        <w:spacing w:line="7721" w:lineRule="exact"/>
        <w:sectPr>
          <w:pgSz w:w="11906" w:h="16838"/>
          <w:pgMar w:top="2098" w:right="1474" w:bottom="1984" w:left="1587" w:header="850" w:footer="992" w:gutter="0"/>
          <w:pgNumType w:fmt="decimal"/>
          <w:cols w:space="0" w:num="1"/>
          <w:titlePg/>
          <w:rtlGutter w:val="0"/>
          <w:docGrid w:type="linesAndChars" w:linePitch="580" w:charSpace="-1024"/>
        </w:sectPr>
      </w:pPr>
    </w:p>
    <w:p>
      <w:pPr>
        <w:pStyle w:val="5"/>
        <w:spacing w:before="64" w:line="226" w:lineRule="auto"/>
        <w:ind w:left="108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第六步：选择报考单位和报考职位，点击“下一步”如图所示：</w:t>
      </w:r>
    </w:p>
    <w:p>
      <w:pPr>
        <w:spacing w:line="434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position w:val="-14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306705</wp:posOffset>
            </wp:positionH>
            <wp:positionV relativeFrom="page">
              <wp:posOffset>5448935</wp:posOffset>
            </wp:positionV>
            <wp:extent cx="4876165" cy="3886200"/>
            <wp:effectExtent l="0" t="0" r="635" b="0"/>
            <wp:wrapTight wrapText="bothSides">
              <wp:wrapPolygon>
                <wp:start x="0" y="0"/>
                <wp:lineTo x="0" y="21494"/>
                <wp:lineTo x="21518" y="21494"/>
                <wp:lineTo x="21518" y="0"/>
                <wp:lineTo x="0" y="0"/>
              </wp:wrapPolygon>
            </wp:wrapTight>
            <wp:docPr id="9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95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135255</wp:posOffset>
            </wp:positionH>
            <wp:positionV relativeFrom="page">
              <wp:posOffset>1852295</wp:posOffset>
            </wp:positionV>
            <wp:extent cx="5273040" cy="3029585"/>
            <wp:effectExtent l="0" t="0" r="3810" b="18415"/>
            <wp:wrapTight wrapText="bothSides">
              <wp:wrapPolygon>
                <wp:start x="0" y="0"/>
                <wp:lineTo x="0" y="21460"/>
                <wp:lineTo x="21538" y="21460"/>
                <wp:lineTo x="21538" y="0"/>
                <wp:lineTo x="0" y="0"/>
              </wp:wrapPolygon>
            </wp:wrapTight>
            <wp:docPr id="10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第七步：填写考生信息后点击“下一步”如图所示：</w:t>
      </w: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ind w:left="108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第八步：确认报考信息，准确无误后点击“下一步”如图所示：</w:t>
      </w:r>
    </w:p>
    <w:p>
      <w:pPr>
        <w:spacing w:line="401" w:lineRule="auto"/>
        <w:rPr>
          <w:rFonts w:ascii="Arial"/>
          <w:sz w:val="21"/>
        </w:rPr>
      </w:pPr>
      <w:r>
        <w:rPr>
          <w:position w:val="-109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264160</wp:posOffset>
            </wp:positionH>
            <wp:positionV relativeFrom="page">
              <wp:posOffset>1703705</wp:posOffset>
            </wp:positionV>
            <wp:extent cx="4872355" cy="3143885"/>
            <wp:effectExtent l="0" t="0" r="4445" b="18415"/>
            <wp:wrapTight wrapText="bothSides">
              <wp:wrapPolygon>
                <wp:start x="0" y="0"/>
                <wp:lineTo x="0" y="21465"/>
                <wp:lineTo x="21535" y="21465"/>
                <wp:lineTo x="21535" y="0"/>
                <wp:lineTo x="0" y="0"/>
              </wp:wrapPolygon>
            </wp:wrapTight>
            <wp:docPr id="6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235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before="64" w:line="226" w:lineRule="auto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jc w:val="left"/>
        <w:rPr>
          <w:rFonts w:ascii="仿宋" w:hAnsi="仿宋" w:eastAsia="仿宋" w:cs="仿宋"/>
          <w:spacing w:val="7"/>
          <w:sz w:val="31"/>
          <w:szCs w:val="31"/>
          <w:lang w:eastAsia="zh-CN"/>
        </w:rPr>
      </w:pPr>
    </w:p>
    <w:p>
      <w:pPr>
        <w:pStyle w:val="5"/>
        <w:spacing w:before="64" w:line="226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第九步：点击添加“证明材料”上传报名所需资料，如图所示：</w:t>
      </w:r>
    </w:p>
    <w:p>
      <w:pPr>
        <w:spacing w:line="338" w:lineRule="auto"/>
        <w:rPr>
          <w:rFonts w:ascii="Arial"/>
          <w:sz w:val="21"/>
        </w:rPr>
      </w:pPr>
      <w:r>
        <w:rPr>
          <w:position w:val="-1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5080</wp:posOffset>
            </wp:positionV>
            <wp:extent cx="5269865" cy="3937635"/>
            <wp:effectExtent l="0" t="0" r="6985" b="5715"/>
            <wp:wrapTight wrapText="bothSides">
              <wp:wrapPolygon>
                <wp:start x="0" y="0"/>
                <wp:lineTo x="0" y="21527"/>
                <wp:lineTo x="21551" y="21527"/>
                <wp:lineTo x="21551" y="0"/>
                <wp:lineTo x="0" y="0"/>
              </wp:wrapPolygon>
            </wp:wrapTight>
            <wp:docPr id="7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before="64" w:line="226" w:lineRule="auto"/>
        <w:ind w:left="108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732155</wp:posOffset>
                </wp:positionV>
                <wp:extent cx="4025265" cy="6741795"/>
                <wp:effectExtent l="0" t="0" r="13335" b="1905"/>
                <wp:wrapTight wrapText="bothSides">
                  <wp:wrapPolygon>
                    <wp:start x="0" y="0"/>
                    <wp:lineTo x="0" y="21545"/>
                    <wp:lineTo x="21467" y="21545"/>
                    <wp:lineTo x="21467" y="0"/>
                    <wp:lineTo x="0" y="0"/>
                  </wp:wrapPolygon>
                </wp:wrapTight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265" cy="6741795"/>
                          <a:chOff x="26358" y="106320"/>
                          <a:chExt cx="7218" cy="12197"/>
                        </a:xfrm>
                      </wpg:grpSpPr>
                      <pic:pic xmlns:pic="http://schemas.openxmlformats.org/drawingml/2006/picture">
                        <pic:nvPicPr>
                          <pic:cNvPr id="5" name="图片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6358" y="106320"/>
                            <a:ext cx="7219" cy="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368" y="112353"/>
                            <a:ext cx="7137" cy="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7.25pt;margin-top:57.65pt;height:530.85pt;width:316.95pt;mso-wrap-distance-left:9pt;mso-wrap-distance-right:9pt;z-index:-251655168;mso-width-relative:page;mso-height-relative:page;" coordorigin="26358,106320" coordsize="7218,12197" wrapcoords="0 0 0 21545 21467 21545 21467 0 0 0" o:gfxdata="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">
                <o:lock v:ext="edit" aspectratio="f"/>
                <v:shape id="图片 3" o:spid="_x0000_s1026" o:spt="75" type="#_x0000_t75" style="position:absolute;left:26358;top:106320;height:5832;width:7219;" filled="f" o:preferrelative="t" stroked="f" coordsize="21600,21600" o:gfxdata="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NzC5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图片 4" o:spid="_x0000_s1026" o:spt="75" type="#_x0000_t75" style="position:absolute;left:26368;top:112353;height:6164;width:7137;" filled="f" o:preferrelative="t" stroked="f" coordsize="21600,21600" o:gfxdata="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PYI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f"/>
                </v:shape>
                <w10:wrap type="tight"/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第十步：上传证件照点击“选择文件”，上传本人证件照，再点击“上传照片”即可，如图所示：</w:t>
      </w:r>
    </w:p>
    <w:p>
      <w:pPr>
        <w:spacing w:before="224" w:line="5832" w:lineRule="exact"/>
        <w:ind w:firstLine="365"/>
      </w:pPr>
    </w:p>
    <w:p>
      <w:pPr>
        <w:spacing w:line="467" w:lineRule="auto"/>
        <w:ind w:firstLine="0"/>
        <w:rPr>
          <w:position w:val="-138"/>
        </w:rPr>
      </w:pPr>
    </w:p>
    <w:p>
      <w:pPr>
        <w:spacing w:line="467" w:lineRule="auto"/>
        <w:ind w:firstLine="0"/>
        <w:rPr>
          <w:position w:val="-138"/>
        </w:rPr>
      </w:pPr>
    </w:p>
    <w:p>
      <w:pPr>
        <w:spacing w:line="467" w:lineRule="auto"/>
        <w:ind w:firstLine="0"/>
        <w:rPr>
          <w:rFonts w:hint="default"/>
          <w:position w:val="-13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start="1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41BB8D0-8BBC-4A4E-94C5-46CCC6D85C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A62A8D-43E7-4038-82F9-C108BD1452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B8816A-142D-43CD-957E-7B16F10410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BE13FDD-693F-41ED-A440-5C47B61714DF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476E2DF6-2BF0-438E-9788-6E7650903315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TBlOTFmNmUyN2Q5NGNmMDZmMmY3ZDg3MDhhN2QifQ=="/>
  </w:docVars>
  <w:rsids>
    <w:rsidRoot w:val="1ADF0DCE"/>
    <w:rsid w:val="00012425"/>
    <w:rsid w:val="00033038"/>
    <w:rsid w:val="00121A79"/>
    <w:rsid w:val="00303E9C"/>
    <w:rsid w:val="003979D5"/>
    <w:rsid w:val="00447A84"/>
    <w:rsid w:val="009F2E6D"/>
    <w:rsid w:val="00A72E67"/>
    <w:rsid w:val="00AB3FAF"/>
    <w:rsid w:val="00B64B57"/>
    <w:rsid w:val="00D96633"/>
    <w:rsid w:val="0150153F"/>
    <w:rsid w:val="01FF0067"/>
    <w:rsid w:val="02201D8C"/>
    <w:rsid w:val="028B48AD"/>
    <w:rsid w:val="028E4F47"/>
    <w:rsid w:val="02AC0069"/>
    <w:rsid w:val="037F791B"/>
    <w:rsid w:val="04CD3D16"/>
    <w:rsid w:val="052F7D10"/>
    <w:rsid w:val="05527330"/>
    <w:rsid w:val="05C0366A"/>
    <w:rsid w:val="05E57574"/>
    <w:rsid w:val="06224324"/>
    <w:rsid w:val="079F3753"/>
    <w:rsid w:val="07B471FE"/>
    <w:rsid w:val="07F33B66"/>
    <w:rsid w:val="07F4584C"/>
    <w:rsid w:val="07FB36A6"/>
    <w:rsid w:val="084A7B62"/>
    <w:rsid w:val="087252A9"/>
    <w:rsid w:val="09157676"/>
    <w:rsid w:val="09167A44"/>
    <w:rsid w:val="099A2423"/>
    <w:rsid w:val="0A3208AE"/>
    <w:rsid w:val="0B5331D2"/>
    <w:rsid w:val="0BB4097C"/>
    <w:rsid w:val="0BBF5270"/>
    <w:rsid w:val="0BCF2858"/>
    <w:rsid w:val="0C061FF2"/>
    <w:rsid w:val="0C6531BD"/>
    <w:rsid w:val="0D8458C4"/>
    <w:rsid w:val="0E0E2583"/>
    <w:rsid w:val="0E1B63B2"/>
    <w:rsid w:val="0E405A02"/>
    <w:rsid w:val="0EE2746A"/>
    <w:rsid w:val="0EE41B6B"/>
    <w:rsid w:val="0FEB5787"/>
    <w:rsid w:val="102F7D69"/>
    <w:rsid w:val="10914580"/>
    <w:rsid w:val="11BA2DA2"/>
    <w:rsid w:val="12AD7892"/>
    <w:rsid w:val="13556FD4"/>
    <w:rsid w:val="14C52A4A"/>
    <w:rsid w:val="14F21366"/>
    <w:rsid w:val="1534197E"/>
    <w:rsid w:val="154871D8"/>
    <w:rsid w:val="16190030"/>
    <w:rsid w:val="172F149D"/>
    <w:rsid w:val="183563D5"/>
    <w:rsid w:val="184C759B"/>
    <w:rsid w:val="195D1980"/>
    <w:rsid w:val="1ADF0DCE"/>
    <w:rsid w:val="1B114FF8"/>
    <w:rsid w:val="1B6041A6"/>
    <w:rsid w:val="1B9A0467"/>
    <w:rsid w:val="1C3D55BC"/>
    <w:rsid w:val="1CC655B2"/>
    <w:rsid w:val="1D0B56BA"/>
    <w:rsid w:val="1E917E41"/>
    <w:rsid w:val="1E965458"/>
    <w:rsid w:val="1EC72883"/>
    <w:rsid w:val="207417C9"/>
    <w:rsid w:val="20AF2801"/>
    <w:rsid w:val="20FD356C"/>
    <w:rsid w:val="214E20FB"/>
    <w:rsid w:val="21B31E7D"/>
    <w:rsid w:val="21B7196D"/>
    <w:rsid w:val="21F910CC"/>
    <w:rsid w:val="22460F43"/>
    <w:rsid w:val="22FD74A9"/>
    <w:rsid w:val="2374390F"/>
    <w:rsid w:val="241A61E3"/>
    <w:rsid w:val="25B5273A"/>
    <w:rsid w:val="27BE5AEA"/>
    <w:rsid w:val="27C070A1"/>
    <w:rsid w:val="27CE635B"/>
    <w:rsid w:val="280451E0"/>
    <w:rsid w:val="28CD1A76"/>
    <w:rsid w:val="28DD4815"/>
    <w:rsid w:val="28E219C5"/>
    <w:rsid w:val="29127DD1"/>
    <w:rsid w:val="292C2C40"/>
    <w:rsid w:val="29C10B07"/>
    <w:rsid w:val="29C70BBB"/>
    <w:rsid w:val="2A50295E"/>
    <w:rsid w:val="2A822D95"/>
    <w:rsid w:val="2AF23A16"/>
    <w:rsid w:val="2B911481"/>
    <w:rsid w:val="2B940F71"/>
    <w:rsid w:val="2BC96233"/>
    <w:rsid w:val="2C3309AD"/>
    <w:rsid w:val="2D236108"/>
    <w:rsid w:val="2DE653D0"/>
    <w:rsid w:val="2E1D349F"/>
    <w:rsid w:val="2E310CF9"/>
    <w:rsid w:val="2F141ECB"/>
    <w:rsid w:val="2F737334"/>
    <w:rsid w:val="2F8E1CCD"/>
    <w:rsid w:val="2FB120F1"/>
    <w:rsid w:val="303F76FD"/>
    <w:rsid w:val="30601421"/>
    <w:rsid w:val="30A045EF"/>
    <w:rsid w:val="311A08D6"/>
    <w:rsid w:val="3163566D"/>
    <w:rsid w:val="31DB5204"/>
    <w:rsid w:val="320C360F"/>
    <w:rsid w:val="327428DB"/>
    <w:rsid w:val="32931F82"/>
    <w:rsid w:val="33185FE3"/>
    <w:rsid w:val="343230D5"/>
    <w:rsid w:val="34390907"/>
    <w:rsid w:val="34500293"/>
    <w:rsid w:val="34A57D4B"/>
    <w:rsid w:val="34AE4E51"/>
    <w:rsid w:val="34BC5799"/>
    <w:rsid w:val="354237EC"/>
    <w:rsid w:val="354632DC"/>
    <w:rsid w:val="35717893"/>
    <w:rsid w:val="35843E04"/>
    <w:rsid w:val="358838F4"/>
    <w:rsid w:val="35977693"/>
    <w:rsid w:val="35C81F43"/>
    <w:rsid w:val="36B424C7"/>
    <w:rsid w:val="379540A7"/>
    <w:rsid w:val="380D1E8F"/>
    <w:rsid w:val="38877E93"/>
    <w:rsid w:val="38CA5FD2"/>
    <w:rsid w:val="398D772B"/>
    <w:rsid w:val="3A092ECD"/>
    <w:rsid w:val="3A3C6A5B"/>
    <w:rsid w:val="3AA81EEE"/>
    <w:rsid w:val="3AD66EB0"/>
    <w:rsid w:val="3AE16CA3"/>
    <w:rsid w:val="3AF75A49"/>
    <w:rsid w:val="3B0E03F8"/>
    <w:rsid w:val="3B7D732B"/>
    <w:rsid w:val="3C4A1903"/>
    <w:rsid w:val="3C5067EE"/>
    <w:rsid w:val="3C7F27F6"/>
    <w:rsid w:val="3D78424E"/>
    <w:rsid w:val="3E231556"/>
    <w:rsid w:val="3F1461F9"/>
    <w:rsid w:val="401D4CF8"/>
    <w:rsid w:val="41006A35"/>
    <w:rsid w:val="41B26086"/>
    <w:rsid w:val="41E77BF5"/>
    <w:rsid w:val="425B1A39"/>
    <w:rsid w:val="42B41F8B"/>
    <w:rsid w:val="43E5642F"/>
    <w:rsid w:val="4523357B"/>
    <w:rsid w:val="45505AB1"/>
    <w:rsid w:val="45943BEF"/>
    <w:rsid w:val="45FA2AF0"/>
    <w:rsid w:val="46F04E55"/>
    <w:rsid w:val="47975C19"/>
    <w:rsid w:val="482079BC"/>
    <w:rsid w:val="48376AB4"/>
    <w:rsid w:val="48B9571B"/>
    <w:rsid w:val="49276B29"/>
    <w:rsid w:val="4A6E472A"/>
    <w:rsid w:val="4B887D52"/>
    <w:rsid w:val="4BB26B7D"/>
    <w:rsid w:val="4C06511B"/>
    <w:rsid w:val="4C5F09D9"/>
    <w:rsid w:val="4D021908"/>
    <w:rsid w:val="4D292E6F"/>
    <w:rsid w:val="4DD23507"/>
    <w:rsid w:val="4E2B0E69"/>
    <w:rsid w:val="4EE45992"/>
    <w:rsid w:val="4F4455BE"/>
    <w:rsid w:val="50061719"/>
    <w:rsid w:val="50E05F3B"/>
    <w:rsid w:val="517D4B82"/>
    <w:rsid w:val="531F2CF6"/>
    <w:rsid w:val="533F47C7"/>
    <w:rsid w:val="5445003E"/>
    <w:rsid w:val="546B3D86"/>
    <w:rsid w:val="55094470"/>
    <w:rsid w:val="552A1E7A"/>
    <w:rsid w:val="557D06B0"/>
    <w:rsid w:val="55AF0C17"/>
    <w:rsid w:val="56D93B58"/>
    <w:rsid w:val="57686C8A"/>
    <w:rsid w:val="58164938"/>
    <w:rsid w:val="5886561A"/>
    <w:rsid w:val="588673C8"/>
    <w:rsid w:val="58F83AAC"/>
    <w:rsid w:val="59BC506B"/>
    <w:rsid w:val="5A3D0283"/>
    <w:rsid w:val="5B022F52"/>
    <w:rsid w:val="5B10566E"/>
    <w:rsid w:val="5BC326E1"/>
    <w:rsid w:val="5C741C2D"/>
    <w:rsid w:val="5D38502B"/>
    <w:rsid w:val="5DCC7F73"/>
    <w:rsid w:val="5E3E0745"/>
    <w:rsid w:val="5E793037"/>
    <w:rsid w:val="5E943373"/>
    <w:rsid w:val="5E956320"/>
    <w:rsid w:val="5F2D60E0"/>
    <w:rsid w:val="60EA6962"/>
    <w:rsid w:val="611759A9"/>
    <w:rsid w:val="61B56F70"/>
    <w:rsid w:val="63346B19"/>
    <w:rsid w:val="641C3A35"/>
    <w:rsid w:val="645657AD"/>
    <w:rsid w:val="649F43B8"/>
    <w:rsid w:val="64BD4E14"/>
    <w:rsid w:val="65955681"/>
    <w:rsid w:val="65A6554D"/>
    <w:rsid w:val="65A73073"/>
    <w:rsid w:val="65AA6F81"/>
    <w:rsid w:val="65E971E8"/>
    <w:rsid w:val="66502142"/>
    <w:rsid w:val="668F7D8F"/>
    <w:rsid w:val="67F7461E"/>
    <w:rsid w:val="68923B67"/>
    <w:rsid w:val="69205616"/>
    <w:rsid w:val="69F867C4"/>
    <w:rsid w:val="69F97B01"/>
    <w:rsid w:val="6A5E7BF5"/>
    <w:rsid w:val="6B23319C"/>
    <w:rsid w:val="6BD821D8"/>
    <w:rsid w:val="6BFD1C3F"/>
    <w:rsid w:val="6D2E4BAB"/>
    <w:rsid w:val="6DBB2C31"/>
    <w:rsid w:val="6E0B61C3"/>
    <w:rsid w:val="6E3A4A84"/>
    <w:rsid w:val="6E753D0F"/>
    <w:rsid w:val="6E8A58AC"/>
    <w:rsid w:val="6EF54E4F"/>
    <w:rsid w:val="6F0532E4"/>
    <w:rsid w:val="6F16289A"/>
    <w:rsid w:val="70007ECC"/>
    <w:rsid w:val="70F22AF5"/>
    <w:rsid w:val="71E511AB"/>
    <w:rsid w:val="74D4084B"/>
    <w:rsid w:val="75485506"/>
    <w:rsid w:val="754B7577"/>
    <w:rsid w:val="75E62E4F"/>
    <w:rsid w:val="75F75C0E"/>
    <w:rsid w:val="771C5BB9"/>
    <w:rsid w:val="77536BB7"/>
    <w:rsid w:val="776B2153"/>
    <w:rsid w:val="7860333A"/>
    <w:rsid w:val="7872306D"/>
    <w:rsid w:val="79256331"/>
    <w:rsid w:val="79404F19"/>
    <w:rsid w:val="79EB30D7"/>
    <w:rsid w:val="7A13262E"/>
    <w:rsid w:val="7A613399"/>
    <w:rsid w:val="7AAB2866"/>
    <w:rsid w:val="7AE77D42"/>
    <w:rsid w:val="7AEF4E49"/>
    <w:rsid w:val="7B2E5D28"/>
    <w:rsid w:val="7B5D1DB2"/>
    <w:rsid w:val="7BF344C5"/>
    <w:rsid w:val="7C042B76"/>
    <w:rsid w:val="7C8617DD"/>
    <w:rsid w:val="7CBC0D5A"/>
    <w:rsid w:val="7CEB7A4C"/>
    <w:rsid w:val="7D7A30EF"/>
    <w:rsid w:val="7D9B4E14"/>
    <w:rsid w:val="7DE25728"/>
    <w:rsid w:val="7E4E619B"/>
    <w:rsid w:val="7EF5607F"/>
    <w:rsid w:val="7F4C0ABC"/>
    <w:rsid w:val="7F6C211D"/>
    <w:rsid w:val="7F94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  <w:style w:type="character" w:customStyle="1" w:styleId="15">
    <w:name w:val="Footer Char"/>
    <w:basedOn w:val="11"/>
    <w:link w:val="6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28</Pages>
  <Words>4900</Words>
  <Characters>5352</Characters>
  <Lines>0</Lines>
  <Paragraphs>0</Paragraphs>
  <TotalTime>64</TotalTime>
  <ScaleCrop>false</ScaleCrop>
  <LinksUpToDate>false</LinksUpToDate>
  <CharactersWithSpaces>5432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2022-07-19T13:26:00Z</dcterms:created>
  <dc:creator>青越人力张占孝</dc:creator>
  <cp:lastModifiedBy>lx</cp:lastModifiedBy>
  <dcterms:modified xsi:type="dcterms:W3CDTF">2025-07-18T01:12:37Z</dcterms:modified>
  <dc:title>2022年民和县选调县城中小学教师公告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33127C53D9A8416FB1A91BBBD35DBC3F_13</vt:lpwstr>
  </property>
  <property fmtid="{D5CDD505-2E9C-101B-9397-08002B2CF9AE}" pid="4" name="KSOTemplateDocerSaveRecord">
    <vt:lpwstr>eyJoZGlkIjoiODU4YzI4NjFlNGUwNjM0OTA3YjI2ZDE4OTBlZTA1MWYiLCJ1c2VySWQiOiIyNzQzOTQ4OTYifQ==</vt:lpwstr>
  </property>
</Properties>
</file>